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CA2AE" w14:textId="45BC3866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szCs w:val="20"/>
          <w:u w:val="single"/>
        </w:rPr>
      </w:pPr>
      <w:r w:rsidRPr="003E532F">
        <w:rPr>
          <w:rFonts w:ascii="Arial" w:eastAsia="Malgun Gothic" w:hAnsi="Arial" w:cs="Arial"/>
          <w:b/>
          <w:szCs w:val="20"/>
          <w:u w:val="single"/>
        </w:rPr>
        <w:t>Pyth</w:t>
      </w:r>
      <w:r>
        <w:rPr>
          <w:rFonts w:ascii="Arial" w:eastAsia="Malgun Gothic" w:hAnsi="Arial" w:cs="Arial"/>
          <w:b/>
          <w:szCs w:val="20"/>
          <w:u w:val="single"/>
        </w:rPr>
        <w:t>on script (hplc_data_process.py</w:t>
      </w:r>
      <w:r w:rsidRPr="003E532F">
        <w:rPr>
          <w:rFonts w:ascii="Arial" w:eastAsia="Malgun Gothic" w:hAnsi="Arial" w:cs="Arial"/>
          <w:b/>
          <w:szCs w:val="20"/>
          <w:u w:val="single"/>
        </w:rPr>
        <w:t>) README</w:t>
      </w:r>
    </w:p>
    <w:p w14:paraId="597752F2" w14:textId="3E93F45C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This document is intended to provide required background for the effective use of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hplc_data_process.py.</w:t>
      </w:r>
    </w:p>
    <w:p w14:paraId="49F04FA4" w14:textId="4EE0628F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proofErr w:type="gramStart"/>
      <w:r w:rsidRPr="003E532F">
        <w:rPr>
          <w:rFonts w:ascii="Arial" w:eastAsia="Malgun Gothic" w:hAnsi="Arial" w:cs="Arial"/>
          <w:szCs w:val="20"/>
        </w:rPr>
        <w:t>hplc_data_process.py</w:t>
      </w:r>
      <w:proofErr w:type="gramEnd"/>
      <w:r w:rsidRPr="003E532F">
        <w:rPr>
          <w:rFonts w:ascii="Arial" w:eastAsia="Malgun Gothic" w:hAnsi="Arial" w:cs="Arial"/>
          <w:szCs w:val="20"/>
        </w:rPr>
        <w:t xml:space="preserve"> is a small program that is intended to assist in the manipulation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of large numbers of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files that are generated during the processing of HPLC files.</w:t>
      </w:r>
    </w:p>
    <w:p w14:paraId="54E55A56" w14:textId="77777777" w:rsidR="00D42176" w:rsidRDefault="00D4217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  <w:u w:val="single"/>
        </w:rPr>
      </w:pPr>
    </w:p>
    <w:p w14:paraId="232C1435" w14:textId="77777777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  <w:u w:val="single"/>
        </w:rPr>
      </w:pPr>
      <w:r w:rsidRPr="003E532F">
        <w:rPr>
          <w:rFonts w:ascii="Arial" w:eastAsia="Malgun Gothic" w:hAnsi="Arial" w:cs="Arial"/>
          <w:szCs w:val="20"/>
          <w:u w:val="single"/>
        </w:rPr>
        <w:t>How the software works</w:t>
      </w:r>
      <w:r w:rsidRPr="003E532F">
        <w:rPr>
          <w:rFonts w:ascii="Arial" w:eastAsia="Malgun Gothic" w:hAnsi="Arial" w:cs="Arial"/>
          <w:szCs w:val="20"/>
        </w:rPr>
        <w:t>:</w:t>
      </w:r>
    </w:p>
    <w:p w14:paraId="21F764CB" w14:textId="591176F5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The user provides the program with the target directory, the number of compounds in the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 that the program should look for, and what the program should call the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file that is generates with the combined data.</w:t>
      </w:r>
    </w:p>
    <w:p w14:paraId="397269ED" w14:textId="419AC721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The program then opens all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files that are found in the target directory one after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another. Based on the layout of the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files generated by the </w:t>
      </w:r>
      <w:proofErr w:type="spellStart"/>
      <w:r w:rsidRPr="003E532F">
        <w:rPr>
          <w:rFonts w:ascii="Arial" w:eastAsia="Malgun Gothic" w:hAnsi="Arial" w:cs="Arial"/>
          <w:szCs w:val="20"/>
        </w:rPr>
        <w:t>Chromeleon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8 software,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the program selects a number of cells of data as indicated by the user.</w:t>
      </w:r>
    </w:p>
    <w:p w14:paraId="36F8FFE4" w14:textId="41191B7E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The program saves that subset of the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 into a larger data frame, and repeats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the process until all of the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files found in that folder have been opened and the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desired data has been extracted.</w:t>
      </w:r>
    </w:p>
    <w:p w14:paraId="747819EC" w14:textId="1408ADCC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 xml:space="preserve">The program then saves the </w:t>
      </w:r>
      <w:proofErr w:type="spellStart"/>
      <w:r w:rsidRPr="003E532F">
        <w:rPr>
          <w:rFonts w:ascii="Arial" w:eastAsia="Malgun Gothic" w:hAnsi="Arial" w:cs="Arial"/>
          <w:szCs w:val="20"/>
        </w:rPr>
        <w:t>dataframe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that combines all of the data as an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file. The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file contains all of the data organized in columns with the columns named after the files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that the data was taken out of.</w:t>
      </w:r>
    </w:p>
    <w:p w14:paraId="7DC78482" w14:textId="77777777" w:rsidR="00D42176" w:rsidRDefault="00D4217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  <w:u w:val="single"/>
        </w:rPr>
      </w:pPr>
    </w:p>
    <w:p w14:paraId="3E875843" w14:textId="77777777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  <w:u w:val="single"/>
        </w:rPr>
        <w:t>How to run the software</w:t>
      </w:r>
      <w:r w:rsidRPr="003E532F">
        <w:rPr>
          <w:rFonts w:ascii="Arial" w:eastAsia="Malgun Gothic" w:hAnsi="Arial" w:cs="Arial"/>
          <w:szCs w:val="20"/>
        </w:rPr>
        <w:t>:</w:t>
      </w:r>
    </w:p>
    <w:p w14:paraId="6951E0F9" w14:textId="77777777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The software is meant to run on Windows 10.</w:t>
      </w:r>
    </w:p>
    <w:p w14:paraId="05309A1C" w14:textId="77777777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First download and install Spyder5 (Anaconda3) with python version 3.6.</w:t>
      </w:r>
    </w:p>
    <w:p w14:paraId="3494DBFF" w14:textId="77777777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 xml:space="preserve">Run </w:t>
      </w:r>
      <w:proofErr w:type="spellStart"/>
      <w:r w:rsidRPr="003E532F">
        <w:rPr>
          <w:rFonts w:ascii="Arial" w:eastAsia="Malgun Gothic" w:hAnsi="Arial" w:cs="Arial"/>
          <w:szCs w:val="20"/>
        </w:rPr>
        <w:t>spyder</w:t>
      </w:r>
      <w:proofErr w:type="spellEnd"/>
      <w:r w:rsidRPr="003E532F">
        <w:rPr>
          <w:rFonts w:ascii="Arial" w:eastAsia="Malgun Gothic" w:hAnsi="Arial" w:cs="Arial"/>
          <w:szCs w:val="20"/>
        </w:rPr>
        <w:t>, and open the hplc_data_process.py file.</w:t>
      </w:r>
    </w:p>
    <w:p w14:paraId="20B569DF" w14:textId="1A54C12B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Alter the values as indicated within the software comments. Briefly, replace x in line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number 17 with the number of sugars you want to analyze. Replace "y" with "your directory".</w:t>
      </w:r>
    </w:p>
    <w:p w14:paraId="48CCF29F" w14:textId="0920AD03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The directory should be written as "\\\drive\\folder\\next_folder\\target_folder". Replace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"z" in line 23 with "your_file_name.xls".</w:t>
      </w:r>
    </w:p>
    <w:p w14:paraId="7984AA41" w14:textId="77777777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You should then save the altered version of the program.</w:t>
      </w:r>
    </w:p>
    <w:p w14:paraId="033F45A4" w14:textId="459A0A5B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You can then either run the program by hitting 'F5' or by running the .</w:t>
      </w:r>
      <w:proofErr w:type="spellStart"/>
      <w:r w:rsidRPr="003E532F">
        <w:rPr>
          <w:rFonts w:ascii="Arial" w:eastAsia="Malgun Gothic" w:hAnsi="Arial" w:cs="Arial"/>
          <w:szCs w:val="20"/>
        </w:rPr>
        <w:t>py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 by double clicking on it in windows explorer.</w:t>
      </w:r>
    </w:p>
    <w:p w14:paraId="6A336550" w14:textId="77777777" w:rsidR="00D42176" w:rsidRDefault="00D4217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  <w:u w:val="single"/>
        </w:rPr>
      </w:pPr>
    </w:p>
    <w:p w14:paraId="2D5F640B" w14:textId="77777777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  <w:u w:val="single"/>
        </w:rPr>
        <w:t>Troubleshooting</w:t>
      </w:r>
      <w:r w:rsidRPr="003E532F">
        <w:rPr>
          <w:rFonts w:ascii="Arial" w:eastAsia="Malgun Gothic" w:hAnsi="Arial" w:cs="Arial"/>
          <w:szCs w:val="20"/>
        </w:rPr>
        <w:t>:</w:t>
      </w:r>
    </w:p>
    <w:p w14:paraId="7F3CC13E" w14:textId="1CBDED49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If the program does not execute as expected make sure that you have not modified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the location of the desired integrations in the target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files. The program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looks in row 29 and column 5 of the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 w:rsidRPr="003E532F">
        <w:rPr>
          <w:rFonts w:ascii="Arial" w:eastAsia="Malgun Gothic" w:hAnsi="Arial" w:cs="Arial"/>
          <w:szCs w:val="20"/>
        </w:rPr>
        <w:t xml:space="preserve"> file, so if the data you want is not there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 xml:space="preserve">then the program </w:t>
      </w:r>
      <w:proofErr w:type="spellStart"/>
      <w:proofErr w:type="gramStart"/>
      <w:r w:rsidRPr="003E532F">
        <w:rPr>
          <w:rFonts w:ascii="Arial" w:eastAsia="Malgun Gothic" w:hAnsi="Arial" w:cs="Arial"/>
          <w:szCs w:val="20"/>
        </w:rPr>
        <w:t>wont</w:t>
      </w:r>
      <w:proofErr w:type="spellEnd"/>
      <w:proofErr w:type="gramEnd"/>
      <w:r w:rsidRPr="003E532F">
        <w:rPr>
          <w:rFonts w:ascii="Arial" w:eastAsia="Malgun Gothic" w:hAnsi="Arial" w:cs="Arial"/>
          <w:szCs w:val="20"/>
        </w:rPr>
        <w:t xml:space="preserve"> work. Additionally, the program requires that the .</w:t>
      </w:r>
      <w:proofErr w:type="spellStart"/>
      <w:r w:rsidRPr="003E532F">
        <w:rPr>
          <w:rFonts w:ascii="Arial" w:eastAsia="Malgun Gothic" w:hAnsi="Arial" w:cs="Arial"/>
          <w:szCs w:val="20"/>
        </w:rPr>
        <w:t>xls</w:t>
      </w:r>
      <w:proofErr w:type="spellEnd"/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has a first sheet with the name "Integration" or else it will be ignored.</w:t>
      </w:r>
    </w:p>
    <w:p w14:paraId="005D0888" w14:textId="159F7FEF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3E532F">
        <w:rPr>
          <w:rFonts w:ascii="Arial" w:eastAsia="Malgun Gothic" w:hAnsi="Arial" w:cs="Arial"/>
          <w:szCs w:val="20"/>
        </w:rPr>
        <w:t>Aside from this, make sure that you have the directory written properly and that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E532F">
        <w:rPr>
          <w:rFonts w:ascii="Arial" w:eastAsia="Malgun Gothic" w:hAnsi="Arial" w:cs="Arial"/>
          <w:szCs w:val="20"/>
        </w:rPr>
        <w:t>the software versions are as was described above.</w:t>
      </w:r>
    </w:p>
    <w:p w14:paraId="0C1D044E" w14:textId="77777777" w:rsid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</w:p>
    <w:p w14:paraId="536B6900" w14:textId="5AA80D60" w:rsidR="00D42176" w:rsidRDefault="00D42176">
      <w:pPr>
        <w:rPr>
          <w:rFonts w:ascii="Arial" w:eastAsia="Malgun Gothic" w:hAnsi="Arial" w:cs="Arial"/>
          <w:szCs w:val="20"/>
        </w:rPr>
      </w:pPr>
      <w:r>
        <w:rPr>
          <w:rFonts w:ascii="Arial" w:eastAsia="Malgun Gothic" w:hAnsi="Arial" w:cs="Arial"/>
          <w:szCs w:val="20"/>
        </w:rPr>
        <w:br w:type="page"/>
      </w:r>
    </w:p>
    <w:p w14:paraId="503ACEF9" w14:textId="77777777" w:rsidR="009142A6" w:rsidRPr="003E532F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szCs w:val="20"/>
          <w:u w:val="single"/>
        </w:rPr>
      </w:pPr>
      <w:bookmarkStart w:id="0" w:name="_GoBack"/>
      <w:bookmarkEnd w:id="0"/>
      <w:r w:rsidRPr="003E532F">
        <w:rPr>
          <w:rFonts w:ascii="Arial" w:eastAsia="Malgun Gothic" w:hAnsi="Arial" w:cs="Arial"/>
          <w:b/>
          <w:szCs w:val="20"/>
          <w:u w:val="single"/>
        </w:rPr>
        <w:lastRenderedPageBreak/>
        <w:t>Python script (hplc_data_process.py)</w:t>
      </w:r>
    </w:p>
    <w:p w14:paraId="7B22F5DE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 -*- coding: utf-8 -*-</w:t>
      </w:r>
    </w:p>
    <w:p w14:paraId="073F4B40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"""</w:t>
      </w:r>
    </w:p>
    <w:p w14:paraId="223684A2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Created on Wed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Oct  9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17:41:00 2019</w:t>
      </w:r>
    </w:p>
    <w:p w14:paraId="208AFF0A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@author: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hduncan</w:t>
      </w:r>
      <w:proofErr w:type="spellEnd"/>
    </w:p>
    <w:p w14:paraId="0F66E15A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"""</w:t>
      </w:r>
    </w:p>
    <w:p w14:paraId="78DFEE71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x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is the number of total compounds to be analyzed</w:t>
      </w:r>
    </w:p>
    <w:p w14:paraId="41CB6075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y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should be replaced with desired working directory</w:t>
      </w:r>
    </w:p>
    <w:p w14:paraId="324048A3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z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should be replaced with desired final file name</w:t>
      </w:r>
    </w:p>
    <w:p w14:paraId="672F70C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22065AC9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these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are the inputs</w:t>
      </w:r>
    </w:p>
    <w:p w14:paraId="68D59859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65428B89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 select the number of compounds you want to analyze</w:t>
      </w:r>
    </w:p>
    <w:p w14:paraId="44EFF49D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#if including glucosamine curve in analysis, set number of inputs to 10; if not, then 9</w:t>
      </w:r>
    </w:p>
    <w:p w14:paraId="44880FD0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r w:rsidRPr="009142A6">
        <w:rPr>
          <w:rFonts w:ascii="Courier New" w:eastAsia="Malgun Gothic" w:hAnsi="Courier New" w:cs="Courier New"/>
          <w:szCs w:val="20"/>
        </w:rPr>
        <w:t>number_of_compounds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 = x</w:t>
      </w:r>
    </w:p>
    <w:p w14:paraId="32D3842B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778224C8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 set the current directory</w:t>
      </w:r>
    </w:p>
    <w:p w14:paraId="56CA119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r w:rsidRPr="009142A6">
        <w:rPr>
          <w:rFonts w:ascii="Courier New" w:eastAsia="Malgun Gothic" w:hAnsi="Courier New" w:cs="Courier New"/>
          <w:szCs w:val="20"/>
        </w:rPr>
        <w:t>manual_dir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 = "y"</w:t>
      </w:r>
    </w:p>
    <w:p w14:paraId="21113D99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2D74E07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 set the desired file name</w:t>
      </w:r>
    </w:p>
    <w:p w14:paraId="77D3EC73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r w:rsidRPr="009142A6">
        <w:rPr>
          <w:rFonts w:ascii="Courier New" w:eastAsia="Malgun Gothic" w:hAnsi="Courier New" w:cs="Courier New"/>
          <w:szCs w:val="20"/>
        </w:rPr>
        <w:t>final_file_name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 = "z"</w:t>
      </w:r>
    </w:p>
    <w:p w14:paraId="1822F2F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0FCF928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import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required modules</w:t>
      </w:r>
    </w:p>
    <w:p w14:paraId="2934D94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6B802DEA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gramStart"/>
      <w:r w:rsidRPr="009142A6">
        <w:rPr>
          <w:rFonts w:ascii="Courier New" w:eastAsia="Malgun Gothic" w:hAnsi="Courier New" w:cs="Courier New"/>
          <w:szCs w:val="20"/>
        </w:rPr>
        <w:t>import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pandas as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pd</w:t>
      </w:r>
      <w:proofErr w:type="spellEnd"/>
    </w:p>
    <w:p w14:paraId="2F6E61E5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gramStart"/>
      <w:r w:rsidRPr="009142A6">
        <w:rPr>
          <w:rFonts w:ascii="Courier New" w:eastAsia="Malgun Gothic" w:hAnsi="Courier New" w:cs="Courier New"/>
          <w:szCs w:val="20"/>
        </w:rPr>
        <w:t>import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os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as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os</w:t>
      </w:r>
      <w:proofErr w:type="spellEnd"/>
    </w:p>
    <w:p w14:paraId="38AE59A5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gramStart"/>
      <w:r w:rsidRPr="009142A6">
        <w:rPr>
          <w:rFonts w:ascii="Courier New" w:eastAsia="Malgun Gothic" w:hAnsi="Courier New" w:cs="Courier New"/>
          <w:szCs w:val="20"/>
        </w:rPr>
        <w:t>import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numpy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as np</w:t>
      </w:r>
    </w:p>
    <w:p w14:paraId="13B1E569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gramStart"/>
      <w:r w:rsidRPr="009142A6">
        <w:rPr>
          <w:rFonts w:ascii="Courier New" w:eastAsia="Malgun Gothic" w:hAnsi="Courier New" w:cs="Courier New"/>
          <w:szCs w:val="20"/>
        </w:rPr>
        <w:t>from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itertools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import compress</w:t>
      </w:r>
    </w:p>
    <w:p w14:paraId="2ABAB82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58375CD3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 get the directory where the file is located</w:t>
      </w:r>
    </w:p>
    <w:p w14:paraId="5EF0EE61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abspath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= </w:t>
      </w: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os.path.abspath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gramEnd"/>
      <w:r w:rsidRPr="009142A6">
        <w:rPr>
          <w:rFonts w:ascii="Courier New" w:eastAsia="Malgun Gothic" w:hAnsi="Courier New" w:cs="Courier New"/>
          <w:szCs w:val="20"/>
        </w:rPr>
        <w:t>"hplc_data_process.py")</w:t>
      </w:r>
    </w:p>
    <w:p w14:paraId="5BF5F65F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dname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= </w:t>
      </w: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os.path.dirname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abspath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)</w:t>
      </w:r>
    </w:p>
    <w:p w14:paraId="05F99360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</w:t>
      </w: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os.chdir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dname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)</w:t>
      </w:r>
    </w:p>
    <w:p w14:paraId="52977CD3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os.chdir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manual_dir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_)</w:t>
      </w:r>
    </w:p>
    <w:p w14:paraId="189C984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4A8A854E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 get the file names in the folder where you are working</w:t>
      </w:r>
    </w:p>
    <w:p w14:paraId="3F28CCF0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gramStart"/>
      <w:r w:rsidRPr="009142A6">
        <w:rPr>
          <w:rFonts w:ascii="Courier New" w:eastAsia="Malgun Gothic" w:hAnsi="Courier New" w:cs="Courier New"/>
          <w:szCs w:val="20"/>
        </w:rPr>
        <w:t>from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os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import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listdir</w:t>
      </w:r>
      <w:proofErr w:type="spellEnd"/>
    </w:p>
    <w:p w14:paraId="1B4AF798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gramStart"/>
      <w:r w:rsidRPr="009142A6">
        <w:rPr>
          <w:rFonts w:ascii="Courier New" w:eastAsia="Malgun Gothic" w:hAnsi="Courier New" w:cs="Courier New"/>
          <w:szCs w:val="20"/>
        </w:rPr>
        <w:t>from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os.path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import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isfile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, join</w:t>
      </w:r>
    </w:p>
    <w:p w14:paraId="260944FB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onlyfiles</w:t>
      </w:r>
      <w:proofErr w:type="spellEnd"/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= [f for f in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listdir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manual_dir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_) if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isfile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(join(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manual_dir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_, f))]</w:t>
      </w:r>
    </w:p>
    <w:p w14:paraId="4CA824F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699E8153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figure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out which files contain the desired information</w:t>
      </w:r>
    </w:p>
    <w:p w14:paraId="00D44172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 first get rid of anything that isn't .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xls</w:t>
      </w:r>
      <w:proofErr w:type="spellEnd"/>
    </w:p>
    <w:p w14:paraId="69DF624B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39CAB3B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r w:rsidRPr="009142A6">
        <w:rPr>
          <w:rFonts w:ascii="Courier New" w:eastAsia="Malgun Gothic" w:hAnsi="Courier New" w:cs="Courier New"/>
          <w:szCs w:val="20"/>
        </w:rPr>
        <w:t>sel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 = [".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xls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" in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i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for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i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in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onlyfiles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]</w:t>
      </w:r>
    </w:p>
    <w:p w14:paraId="7D791B88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r w:rsidRPr="009142A6">
        <w:rPr>
          <w:rFonts w:ascii="Courier New" w:eastAsia="Malgun Gothic" w:hAnsi="Courier New" w:cs="Courier New"/>
          <w:szCs w:val="20"/>
        </w:rPr>
        <w:t>only_excel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 =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list(</w:t>
      </w:r>
      <w:proofErr w:type="gramEnd"/>
      <w:r w:rsidRPr="009142A6">
        <w:rPr>
          <w:rFonts w:ascii="Courier New" w:eastAsia="Malgun Gothic" w:hAnsi="Courier New" w:cs="Courier New"/>
          <w:szCs w:val="20"/>
        </w:rPr>
        <w:t>compress(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onlyfiles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,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_))</w:t>
      </w:r>
    </w:p>
    <w:p w14:paraId="2A22216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7A681C98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 create a holder for sheet names</w:t>
      </w:r>
    </w:p>
    <w:p w14:paraId="071DEB8F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r w:rsidRPr="009142A6">
        <w:rPr>
          <w:rFonts w:ascii="Courier New" w:eastAsia="Malgun Gothic" w:hAnsi="Courier New" w:cs="Courier New"/>
          <w:szCs w:val="20"/>
        </w:rPr>
        <w:t>first_sheet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 = ["none"] * </w:t>
      </w: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len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only_excel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_)</w:t>
      </w:r>
    </w:p>
    <w:p w14:paraId="21E275A3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07C7B9E5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counter_ = 0</w:t>
      </w:r>
    </w:p>
    <w:p w14:paraId="14334B3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0ED8C889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gramStart"/>
      <w:r w:rsidRPr="009142A6">
        <w:rPr>
          <w:rFonts w:ascii="Courier New" w:eastAsia="Malgun Gothic" w:hAnsi="Courier New" w:cs="Courier New"/>
          <w:szCs w:val="20"/>
        </w:rPr>
        <w:t>for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file_ in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only_excel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_:</w:t>
      </w:r>
    </w:p>
    <w:p w14:paraId="2D91DD8D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4FED4363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File_name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= file_</w:t>
      </w:r>
    </w:p>
    <w:p w14:paraId="5C3F0CA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79D5146B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# extract sheet names</w:t>
      </w:r>
    </w:p>
    <w:p w14:paraId="7E7D3E1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main_file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 = </w:t>
      </w: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pd.ExcelFile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File_name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)</w:t>
      </w:r>
    </w:p>
    <w:p w14:paraId="25C3BD8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sheet_names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 = main_file_.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sheet_names</w:t>
      </w:r>
      <w:proofErr w:type="spellEnd"/>
    </w:p>
    <w:p w14:paraId="614A3D9A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782A362D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# save the sheet names</w:t>
      </w:r>
    </w:p>
    <w:p w14:paraId="066D5882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first_sheet</w:t>
      </w:r>
      <w:proofErr w:type="spellEnd"/>
      <w:proofErr w:type="gramStart"/>
      <w:r w:rsidRPr="009142A6">
        <w:rPr>
          <w:rFonts w:ascii="Courier New" w:eastAsia="Malgun Gothic" w:hAnsi="Courier New" w:cs="Courier New"/>
          <w:szCs w:val="20"/>
        </w:rPr>
        <w:t>_[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counter_] =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sheet_names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_[0]</w:t>
      </w:r>
    </w:p>
    <w:p w14:paraId="2BE925F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2A61DA5B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counter_ = counter_ + 1</w:t>
      </w:r>
    </w:p>
    <w:p w14:paraId="0702B14D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0D587B17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r w:rsidRPr="009142A6">
        <w:rPr>
          <w:rFonts w:ascii="Courier New" w:eastAsia="Malgun Gothic" w:hAnsi="Courier New" w:cs="Courier New"/>
          <w:szCs w:val="20"/>
        </w:rPr>
        <w:t>sel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 = ["Integration" in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i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for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i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in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first_sheet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_]</w:t>
      </w:r>
    </w:p>
    <w:p w14:paraId="1676E9F7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6AFA5C9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r w:rsidRPr="009142A6">
        <w:rPr>
          <w:rFonts w:ascii="Courier New" w:eastAsia="Malgun Gothic" w:hAnsi="Courier New" w:cs="Courier New"/>
          <w:szCs w:val="20"/>
        </w:rPr>
        <w:t>desired_data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 =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list(</w:t>
      </w:r>
      <w:proofErr w:type="gramEnd"/>
      <w:r w:rsidRPr="009142A6">
        <w:rPr>
          <w:rFonts w:ascii="Courier New" w:eastAsia="Malgun Gothic" w:hAnsi="Courier New" w:cs="Courier New"/>
          <w:szCs w:val="20"/>
        </w:rPr>
        <w:t>compress(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only_excel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_,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_))</w:t>
      </w:r>
    </w:p>
    <w:p w14:paraId="21BE8E48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2665250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now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that you have the filtered list of the excel file names you want</w:t>
      </w:r>
    </w:p>
    <w:p w14:paraId="1149E18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you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can create a holder for the data that you will extract</w:t>
      </w:r>
    </w:p>
    <w:p w14:paraId="5A5D87B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512BDCCE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areas_ = </w:t>
      </w: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pd.DataFrame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np.zeros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((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len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desired_data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_),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number_of_compounds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_)))</w:t>
      </w:r>
    </w:p>
    <w:p w14:paraId="1AC2B191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3A22BC47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# change the row names</w:t>
      </w:r>
    </w:p>
    <w:p w14:paraId="619DB6E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spellStart"/>
      <w:r w:rsidRPr="009142A6">
        <w:rPr>
          <w:rFonts w:ascii="Courier New" w:eastAsia="Malgun Gothic" w:hAnsi="Courier New" w:cs="Courier New"/>
          <w:szCs w:val="20"/>
        </w:rPr>
        <w:t>areas_.index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=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desired_data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</w:t>
      </w:r>
    </w:p>
    <w:p w14:paraId="7A7E7DDA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61AF0E67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</w:p>
    <w:p w14:paraId="13C86927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proofErr w:type="gramStart"/>
      <w:r w:rsidRPr="009142A6">
        <w:rPr>
          <w:rFonts w:ascii="Courier New" w:eastAsia="Malgun Gothic" w:hAnsi="Courier New" w:cs="Courier New"/>
          <w:szCs w:val="20"/>
        </w:rPr>
        <w:t>for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file_ in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desired_data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_:</w:t>
      </w:r>
    </w:p>
    <w:p w14:paraId="0A76A795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0507AB4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lastRenderedPageBreak/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File_name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= file_</w:t>
      </w:r>
    </w:p>
    <w:p w14:paraId="124202A8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096CAE4B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load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the file</w:t>
      </w:r>
    </w:p>
    <w:p w14:paraId="29671CC2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main_file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 = </w:t>
      </w: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pd.ExcelFile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File_name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)</w:t>
      </w:r>
    </w:p>
    <w:p w14:paraId="73C70A1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sheet_names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 = main_file_.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sheet_names</w:t>
      </w:r>
      <w:proofErr w:type="spellEnd"/>
    </w:p>
    <w:p w14:paraId="35DA85AC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1B46DA40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# get the integration</w:t>
      </w:r>
    </w:p>
    <w:p w14:paraId="082F76A9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data_ =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pd.read_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excel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io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=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File_name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,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sheetname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= "Integration")</w:t>
      </w:r>
    </w:p>
    <w:p w14:paraId="1FE7E7B8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1EB14BC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# 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This</w:t>
      </w:r>
      <w:proofErr w:type="gramEnd"/>
      <w:r w:rsidRPr="009142A6">
        <w:rPr>
          <w:rFonts w:ascii="Courier New" w:eastAsia="Malgun Gothic" w:hAnsi="Courier New" w:cs="Courier New"/>
          <w:szCs w:val="20"/>
        </w:rPr>
        <w:t xml:space="preserve"> selects the subset of the data in the excel file that is wanted</w:t>
      </w:r>
    </w:p>
    <w:p w14:paraId="12B49AD0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specific_data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 = </w:t>
      </w:r>
      <w:proofErr w:type="spellStart"/>
      <w:proofErr w:type="gramStart"/>
      <w:r w:rsidRPr="009142A6">
        <w:rPr>
          <w:rFonts w:ascii="Courier New" w:eastAsia="Malgun Gothic" w:hAnsi="Courier New" w:cs="Courier New"/>
          <w:szCs w:val="20"/>
        </w:rPr>
        <w:t>pd.DataFrame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gramEnd"/>
      <w:r w:rsidRPr="009142A6">
        <w:rPr>
          <w:rFonts w:ascii="Courier New" w:eastAsia="Malgun Gothic" w:hAnsi="Courier New" w:cs="Courier New"/>
          <w:szCs w:val="20"/>
        </w:rPr>
        <w:t>data_.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iloc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[28:28+number_of_compounds_, 4])</w:t>
      </w:r>
    </w:p>
    <w:p w14:paraId="35A3D3A9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68FBD9C7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# rename and transform the data</w:t>
      </w:r>
    </w:p>
    <w:p w14:paraId="20DE89E7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specific_data_.index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=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areas_.columns</w:t>
      </w:r>
      <w:proofErr w:type="spellEnd"/>
    </w:p>
    <w:p w14:paraId="145D17E5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526A6FC7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specific_data_.columns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 = [file_]</w:t>
      </w:r>
    </w:p>
    <w:p w14:paraId="584EF8FD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68B2D7A0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specific_data</w:t>
      </w:r>
      <w:proofErr w:type="spellEnd"/>
      <w:r w:rsidRPr="009142A6">
        <w:rPr>
          <w:rFonts w:ascii="Courier New" w:eastAsia="Malgun Gothic" w:hAnsi="Courier New" w:cs="Courier New"/>
          <w:szCs w:val="20"/>
        </w:rPr>
        <w:t xml:space="preserve">_ =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specific_data_.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transpose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()</w:t>
      </w:r>
      <w:proofErr w:type="gramEnd"/>
    </w:p>
    <w:p w14:paraId="30070D89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199F16A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# save the information to the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dataframe</w:t>
      </w:r>
      <w:proofErr w:type="spellEnd"/>
    </w:p>
    <w:p w14:paraId="07344B34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areas_.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update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specific_data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_)</w:t>
      </w:r>
    </w:p>
    <w:p w14:paraId="7C35B126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 xml:space="preserve">    </w:t>
      </w:r>
    </w:p>
    <w:p w14:paraId="32DA05E7" w14:textId="77777777" w:rsidR="009142A6" w:rsidRPr="009142A6" w:rsidRDefault="009142A6" w:rsidP="009142A6">
      <w:pPr>
        <w:widowControl w:val="0"/>
        <w:adjustRightInd w:val="0"/>
        <w:snapToGrid w:val="0"/>
        <w:spacing w:line="360" w:lineRule="auto"/>
        <w:jc w:val="both"/>
        <w:rPr>
          <w:rFonts w:ascii="Courier New" w:eastAsia="Malgun Gothic" w:hAnsi="Courier New" w:cs="Courier New"/>
          <w:szCs w:val="20"/>
        </w:rPr>
      </w:pPr>
      <w:r w:rsidRPr="009142A6">
        <w:rPr>
          <w:rFonts w:ascii="Courier New" w:eastAsia="Malgun Gothic" w:hAnsi="Courier New" w:cs="Courier New"/>
          <w:szCs w:val="20"/>
        </w:rPr>
        <w:t>areas_.</w:t>
      </w:r>
      <w:proofErr w:type="spellStart"/>
      <w:r w:rsidRPr="009142A6">
        <w:rPr>
          <w:rFonts w:ascii="Courier New" w:eastAsia="Malgun Gothic" w:hAnsi="Courier New" w:cs="Courier New"/>
          <w:szCs w:val="20"/>
        </w:rPr>
        <w:t>to_</w:t>
      </w:r>
      <w:proofErr w:type="gramStart"/>
      <w:r w:rsidRPr="009142A6">
        <w:rPr>
          <w:rFonts w:ascii="Courier New" w:eastAsia="Malgun Gothic" w:hAnsi="Courier New" w:cs="Courier New"/>
          <w:szCs w:val="20"/>
        </w:rPr>
        <w:t>excel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(</w:t>
      </w:r>
      <w:proofErr w:type="spellStart"/>
      <w:proofErr w:type="gramEnd"/>
      <w:r w:rsidRPr="009142A6">
        <w:rPr>
          <w:rFonts w:ascii="Courier New" w:eastAsia="Malgun Gothic" w:hAnsi="Courier New" w:cs="Courier New"/>
          <w:szCs w:val="20"/>
        </w:rPr>
        <w:t>final_file_name</w:t>
      </w:r>
      <w:proofErr w:type="spellEnd"/>
      <w:r w:rsidRPr="009142A6">
        <w:rPr>
          <w:rFonts w:ascii="Courier New" w:eastAsia="Malgun Gothic" w:hAnsi="Courier New" w:cs="Courier New"/>
          <w:szCs w:val="20"/>
        </w:rPr>
        <w:t>_)</w:t>
      </w:r>
    </w:p>
    <w:p w14:paraId="5C4E2DD5" w14:textId="77777777" w:rsidR="00B21BEC" w:rsidRPr="009142A6" w:rsidRDefault="00B21BEC" w:rsidP="00E6772A"/>
    <w:sectPr w:rsidR="00B21BEC" w:rsidRPr="009142A6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0137E" w14:textId="77777777" w:rsidR="004A55F0" w:rsidRDefault="004A55F0" w:rsidP="002E6CD6">
      <w:r>
        <w:separator/>
      </w:r>
    </w:p>
  </w:endnote>
  <w:endnote w:type="continuationSeparator" w:id="0">
    <w:p w14:paraId="4752BC7B" w14:textId="77777777" w:rsidR="004A55F0" w:rsidRDefault="004A55F0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7" w:usb1="00000000" w:usb2="00000000" w:usb3="00000000" w:csb0="0000001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AB0DB" w14:textId="2DA723E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D42176">
      <w:rPr>
        <w:rFonts w:ascii="Arial" w:hAnsi="Arial" w:cs="Arial"/>
        <w:noProof/>
        <w:sz w:val="16"/>
        <w:szCs w:val="16"/>
      </w:rPr>
      <w:t>2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000F9" w14:textId="77777777" w:rsidR="004A55F0" w:rsidRDefault="004A55F0" w:rsidP="002E6CD6">
      <w:r>
        <w:separator/>
      </w:r>
    </w:p>
  </w:footnote>
  <w:footnote w:type="continuationSeparator" w:id="0">
    <w:p w14:paraId="34D37316" w14:textId="77777777" w:rsidR="004A55F0" w:rsidRDefault="004A55F0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659F123F" w:rsidR="005312FA" w:rsidRPr="00EC5F7D" w:rsidRDefault="009142A6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333A55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www.bio-protocol.org/e3546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763D815F" w14:textId="659F123F" w:rsidR="005312FA" w:rsidRPr="00EC5F7D" w:rsidRDefault="009142A6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333A55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www.bio-protocol.org/e3546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64F6957A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9142A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05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9142A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3546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51D72DFE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9142A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3546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7D036D38" w14:textId="64F6957A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9142A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05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9142A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3546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51D72DFE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9142A6">
                      <w:rPr>
                        <w:rFonts w:ascii="Arial" w:hAnsi="Arial" w:cs="Arial"/>
                        <w:sz w:val="16"/>
                        <w:szCs w:val="16"/>
                      </w:rPr>
                      <w:t>3546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55F0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2A6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21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Charf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Charf">
    <w:name w:val="正文文本缩进 Char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d">
    <w:name w:val="页眉 字符"/>
    <w:uiPriority w:val="99"/>
    <w:rsid w:val="007C3BDA"/>
    <w:rPr>
      <w:sz w:val="18"/>
      <w:szCs w:val="18"/>
    </w:rPr>
  </w:style>
  <w:style w:type="character" w:customStyle="1" w:styleId="affe">
    <w:name w:val="页脚 字符"/>
    <w:uiPriority w:val="99"/>
    <w:rsid w:val="007C3BDA"/>
    <w:rPr>
      <w:sz w:val="18"/>
      <w:szCs w:val="18"/>
    </w:rPr>
  </w:style>
  <w:style w:type="character" w:customStyle="1" w:styleId="afff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2">
    <w:name w:val="1"/>
    <w:basedOn w:val="aff"/>
    <w:next w:val="aff0"/>
    <w:link w:val="afff0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3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1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1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2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2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4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5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6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7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8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3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9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0">
    <w:name w:val="正文文本首行缩进 字符"/>
    <w:link w:val="12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4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b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c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1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546" TargetMode="External"/><Relationship Id="rId2" Type="http://schemas.openxmlformats.org/officeDocument/2006/relationships/hyperlink" Target="http://www.bio-protocol.org/e3546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45313-8FD6-4385-A92D-DABE6168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6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5151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9</cp:revision>
  <cp:lastPrinted>2017-08-29T14:01:00Z</cp:lastPrinted>
  <dcterms:created xsi:type="dcterms:W3CDTF">2019-08-09T08:39:00Z</dcterms:created>
  <dcterms:modified xsi:type="dcterms:W3CDTF">2020-02-21T01:50:00Z</dcterms:modified>
</cp:coreProperties>
</file>